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42" w:rsidRDefault="00907942" w:rsidP="00021C6C">
      <w:pPr>
        <w:spacing w:line="360" w:lineRule="auto"/>
        <w:jc w:val="center"/>
        <w:rPr>
          <w:b/>
          <w:bCs/>
          <w:sz w:val="28"/>
          <w:szCs w:val="28"/>
        </w:rPr>
      </w:pPr>
      <w:r w:rsidRPr="003508B1">
        <w:rPr>
          <w:b/>
          <w:bCs/>
          <w:sz w:val="28"/>
          <w:szCs w:val="28"/>
        </w:rPr>
        <w:t>Федеральный реестр инвалидов позволил запустить онлайн-продажу льготных билетов РЖД на поезда дальнего следования</w:t>
      </w:r>
      <w:r>
        <w:rPr>
          <w:b/>
          <w:bCs/>
          <w:sz w:val="28"/>
          <w:szCs w:val="28"/>
        </w:rPr>
        <w:t>.</w:t>
      </w:r>
    </w:p>
    <w:p w:rsidR="00907942" w:rsidRDefault="00907942" w:rsidP="00021C6C">
      <w:pPr>
        <w:spacing w:line="360" w:lineRule="auto"/>
        <w:jc w:val="center"/>
        <w:rPr>
          <w:b/>
          <w:bCs/>
          <w:sz w:val="28"/>
          <w:szCs w:val="28"/>
        </w:rPr>
      </w:pPr>
    </w:p>
    <w:p w:rsidR="00907942" w:rsidRPr="003508B1" w:rsidRDefault="00907942" w:rsidP="00021C6C">
      <w:pPr>
        <w:spacing w:line="360" w:lineRule="auto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-.3pt;width:226.85pt;height:226.85pt;z-index:251658240">
            <v:imagedata r:id="rId4" r:href="rId5"/>
            <w10:wrap type="square"/>
          </v:shape>
        </w:pict>
      </w:r>
    </w:p>
    <w:p w:rsidR="00907942" w:rsidRPr="003508B1" w:rsidRDefault="00907942" w:rsidP="00021C6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(на правах отдела) в Муслюмовском районе РТ</w:t>
      </w:r>
      <w:r w:rsidRPr="003508B1">
        <w:rPr>
          <w:sz w:val="28"/>
          <w:szCs w:val="28"/>
        </w:rPr>
        <w:t xml:space="preserve"> сообщает, что инвалидам-колясочникам стала доступна онлайн-покупка билетов на междугородные поезда, оборудованные специальными местами. Такая опция при оформлении билетов через интернет появилась с прошлого месяца благодаря интеграции информационной системы «Российских железных дорог» с Федеральным реестром инвалидов (ФРИ). Реестр обеспечивает постоянный доступ организаций к данным об установленной инвалидности и позволяет не обременять граждан обязанностью по ее подтверждению.</w:t>
      </w:r>
    </w:p>
    <w:p w:rsidR="00907942" w:rsidRPr="003508B1" w:rsidRDefault="00907942" w:rsidP="00021C6C">
      <w:pPr>
        <w:spacing w:line="360" w:lineRule="auto"/>
        <w:ind w:firstLine="851"/>
        <w:jc w:val="both"/>
        <w:rPr>
          <w:sz w:val="28"/>
          <w:szCs w:val="28"/>
        </w:rPr>
      </w:pPr>
      <w:r w:rsidRPr="003508B1">
        <w:rPr>
          <w:sz w:val="28"/>
          <w:szCs w:val="28"/>
        </w:rPr>
        <w:t>Передача данных из ФРИ в РЖД была реализована Пенсионным фондом в декабре прошлого года и после успешного тестирования запущена в постоянную эксплуатацию. За счет этого инвалиды теперь могут приобретать льготные билеты онлайн. Раньше покупка билетов на специализированные места была возможна только в кассах транспортных компаний после предъявления справки бюро МСЭ об инвалидности.</w:t>
      </w:r>
    </w:p>
    <w:p w:rsidR="00907942" w:rsidRPr="003508B1" w:rsidRDefault="00907942" w:rsidP="00021C6C">
      <w:pPr>
        <w:spacing w:line="360" w:lineRule="auto"/>
        <w:ind w:firstLine="851"/>
        <w:jc w:val="both"/>
        <w:rPr>
          <w:sz w:val="28"/>
          <w:szCs w:val="28"/>
        </w:rPr>
      </w:pPr>
      <w:r w:rsidRPr="003508B1">
        <w:rPr>
          <w:sz w:val="28"/>
          <w:szCs w:val="28"/>
        </w:rPr>
        <w:t>Оформление проездных ж/д билетов не единственный пример, когда Федеральный реестр инвалидов помогает оказывать услуги гражданам. Сегодня данные реестра используются всеми государственными ведомствами, обслуживающими инвалидов. Центры занятости, например, обращаются к сведениям ФРИ в ходе профессиональной реабилитации инвалидов и оказания им помощи в трудоустройстве. С июля прошлого года ФРИ также стал использоваться в качестве федеральной базы данных о льготной парковке для инвалидов.</w:t>
      </w:r>
    </w:p>
    <w:p w:rsidR="00907942" w:rsidRDefault="00907942" w:rsidP="00021C6C">
      <w:pPr>
        <w:spacing w:line="360" w:lineRule="auto"/>
        <w:ind w:firstLine="851"/>
        <w:jc w:val="both"/>
        <w:rPr>
          <w:sz w:val="28"/>
          <w:szCs w:val="28"/>
        </w:rPr>
      </w:pPr>
      <w:r w:rsidRPr="003508B1">
        <w:rPr>
          <w:sz w:val="28"/>
          <w:szCs w:val="28"/>
        </w:rPr>
        <w:t xml:space="preserve">Впервые сведения реестра начали применяться при оказании услуг гражданам в августе 2017 года, когда Пенсионный фонд запустил пилотный </w:t>
      </w:r>
    </w:p>
    <w:p w:rsidR="00907942" w:rsidRDefault="00907942" w:rsidP="0066154E">
      <w:pPr>
        <w:spacing w:line="360" w:lineRule="auto"/>
        <w:jc w:val="both"/>
      </w:pPr>
      <w:r w:rsidRPr="003508B1">
        <w:rPr>
          <w:sz w:val="28"/>
          <w:szCs w:val="28"/>
        </w:rPr>
        <w:t>проект по назначению пенсий и ежемесячной денежной выплаты инвалидам на основе ФРИ. В итоге сегодня все пенсии по инвалидности оформляются и продлеваются с использованием информации реестра.</w:t>
      </w:r>
    </w:p>
    <w:sectPr w:rsidR="00907942" w:rsidSect="0066154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C6C"/>
    <w:rsid w:val="00021C6C"/>
    <w:rsid w:val="0007430B"/>
    <w:rsid w:val="003508B1"/>
    <w:rsid w:val="003536A9"/>
    <w:rsid w:val="00591622"/>
    <w:rsid w:val="005C46A7"/>
    <w:rsid w:val="0066154E"/>
    <w:rsid w:val="008A71C4"/>
    <w:rsid w:val="00907942"/>
    <w:rsid w:val="00C1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19.userapi.com/impg/qPLnPUc4e4UF3HE_PgxgAUdQMcyCnqYyv1lshA/XUAns9wV5eA.jpg?size=1240x1240&amp;quality=96&amp;sign=3609bc3423ffe175fba4aa9a189917a5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277</Words>
  <Characters>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2021-06-16T11:23:00Z</dcterms:created>
  <dcterms:modified xsi:type="dcterms:W3CDTF">2021-06-16T12:58:00Z</dcterms:modified>
</cp:coreProperties>
</file>